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AC7E" w14:textId="77777777" w:rsidR="0013443B" w:rsidRDefault="00BA7DA5">
      <w:pPr>
        <w:pStyle w:val="Standard"/>
        <w:snapToGrid w:val="0"/>
        <w:jc w:val="center"/>
      </w:pPr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大專</w:t>
      </w:r>
      <w:proofErr w:type="gramStart"/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校院遠距</w:t>
      </w:r>
      <w:proofErr w:type="gramEnd"/>
      <w:r>
        <w:rPr>
          <w:rFonts w:ascii="標楷體" w:eastAsia="標楷體" w:hAnsi="標楷體" w:cs="Times New Roman"/>
          <w:b/>
          <w:color w:val="0D0D0D"/>
          <w:sz w:val="32"/>
          <w:szCs w:val="32"/>
        </w:rPr>
        <w:t>教學課程－教學計畫</w:t>
      </w:r>
      <w:r>
        <w:rPr>
          <w:rFonts w:ascii="標楷體" w:eastAsia="標楷體" w:hAnsi="標楷體" w:cs="Times New Roman"/>
          <w:b/>
          <w:bCs/>
          <w:color w:val="0D0D0D"/>
          <w:sz w:val="32"/>
          <w:szCs w:val="32"/>
        </w:rPr>
        <w:t>大綱</w:t>
      </w:r>
      <w:r>
        <w:rPr>
          <w:rFonts w:ascii="標楷體" w:eastAsia="標楷體" w:hAnsi="標楷體" w:cs="Times New Roman"/>
          <w:b/>
          <w:bCs/>
          <w:color w:val="0D0D0D"/>
          <w:sz w:val="32"/>
          <w:szCs w:val="32"/>
        </w:rPr>
        <w:t>(</w:t>
      </w:r>
      <w:r>
        <w:rPr>
          <w:rFonts w:ascii="標楷體" w:eastAsia="標楷體" w:hAnsi="標楷體" w:cs="Times New Roman"/>
          <w:b/>
          <w:bCs/>
          <w:color w:val="0D0D0D"/>
          <w:sz w:val="32"/>
          <w:szCs w:val="32"/>
        </w:rPr>
        <w:t>格式</w:t>
      </w:r>
      <w:r>
        <w:rPr>
          <w:rFonts w:ascii="標楷體" w:eastAsia="標楷體" w:hAnsi="標楷體" w:cs="Times New Roman"/>
          <w:b/>
          <w:bCs/>
          <w:color w:val="0D0D0D"/>
          <w:sz w:val="32"/>
          <w:szCs w:val="32"/>
        </w:rPr>
        <w:t>)</w:t>
      </w:r>
    </w:p>
    <w:p w14:paraId="1D2A5F7A" w14:textId="77777777" w:rsidR="0013443B" w:rsidRDefault="00BA7DA5">
      <w:pPr>
        <w:pStyle w:val="Standard"/>
        <w:snapToGrid w:val="0"/>
        <w:ind w:right="-667"/>
        <w:jc w:val="both"/>
        <w:rPr>
          <w:rFonts w:ascii="標楷體" w:eastAsia="標楷體" w:hAnsi="標楷體" w:cs="Times New Roman"/>
          <w:color w:val="0D0D0D"/>
          <w:sz w:val="22"/>
        </w:rPr>
      </w:pPr>
      <w:r>
        <w:rPr>
          <w:rFonts w:ascii="標楷體" w:eastAsia="標楷體" w:hAnsi="標楷體" w:cs="Times New Roman"/>
          <w:color w:val="0D0D0D"/>
          <w:sz w:val="22"/>
        </w:rPr>
        <w:t>填表說明：</w:t>
      </w:r>
    </w:p>
    <w:p w14:paraId="7D9D8EFA" w14:textId="77777777" w:rsidR="0013443B" w:rsidRDefault="00BA7DA5">
      <w:pPr>
        <w:pStyle w:val="Standard"/>
        <w:numPr>
          <w:ilvl w:val="0"/>
          <w:numId w:val="26"/>
        </w:numPr>
        <w:tabs>
          <w:tab w:val="left" w:pos="1100"/>
        </w:tabs>
        <w:snapToGrid w:val="0"/>
        <w:ind w:left="360" w:right="-667" w:hanging="360"/>
        <w:jc w:val="both"/>
      </w:pPr>
      <w:r>
        <w:rPr>
          <w:rFonts w:ascii="標楷體" w:eastAsia="標楷體" w:hAnsi="標楷體" w:cs="Times New Roman"/>
          <w:color w:val="0D0D0D"/>
          <w:sz w:val="22"/>
        </w:rPr>
        <w:t>依據</w:t>
      </w:r>
      <w:r>
        <w:rPr>
          <w:rFonts w:ascii="標楷體" w:eastAsia="標楷體" w:hAnsi="標楷體" w:cs="Times New Roman"/>
          <w:b/>
          <w:color w:val="0D0D0D"/>
          <w:sz w:val="22"/>
        </w:rPr>
        <w:t>專科以上學校遠距教學實施辦法第</w:t>
      </w:r>
      <w:r>
        <w:rPr>
          <w:rFonts w:ascii="標楷體" w:eastAsia="標楷體" w:hAnsi="標楷體" w:cs="Times New Roman"/>
          <w:b/>
          <w:color w:val="0D0D0D"/>
          <w:sz w:val="22"/>
        </w:rPr>
        <w:t>5</w:t>
      </w:r>
      <w:r>
        <w:rPr>
          <w:rFonts w:ascii="標楷體" w:eastAsia="標楷體" w:hAnsi="標楷體" w:cs="Times New Roman"/>
          <w:b/>
          <w:color w:val="0D0D0D"/>
          <w:sz w:val="22"/>
        </w:rPr>
        <w:t>條</w:t>
      </w:r>
      <w:r>
        <w:rPr>
          <w:rFonts w:ascii="標楷體" w:eastAsia="標楷體" w:hAnsi="標楷體" w:cs="Times New Roman"/>
          <w:color w:val="0D0D0D"/>
          <w:sz w:val="22"/>
        </w:rPr>
        <w:t>：學校</w:t>
      </w:r>
      <w:proofErr w:type="gramStart"/>
      <w:r>
        <w:rPr>
          <w:rFonts w:ascii="標楷體" w:eastAsia="標楷體" w:hAnsi="標楷體" w:cs="Times New Roman"/>
          <w:color w:val="0D0D0D"/>
          <w:sz w:val="22"/>
        </w:rPr>
        <w:t>開授遠距</w:t>
      </w:r>
      <w:proofErr w:type="gramEnd"/>
      <w:r>
        <w:rPr>
          <w:rFonts w:ascii="標楷體" w:eastAsia="標楷體" w:hAnsi="標楷體" w:cs="Times New Roman"/>
          <w:color w:val="0D0D0D"/>
          <w:sz w:val="22"/>
        </w:rPr>
        <w:t>教學課程，應依學校規定由開課單位擬具教學計畫，依大學法施行細則及專科學校法規定之課程規劃及</w:t>
      </w:r>
      <w:proofErr w:type="gramStart"/>
      <w:r>
        <w:rPr>
          <w:rFonts w:ascii="標楷體" w:eastAsia="標楷體" w:hAnsi="標楷體" w:cs="Times New Roman"/>
          <w:color w:val="0D0D0D"/>
          <w:sz w:val="22"/>
        </w:rPr>
        <w:t>研</w:t>
      </w:r>
      <w:proofErr w:type="gramEnd"/>
      <w:r>
        <w:rPr>
          <w:rFonts w:ascii="標楷體" w:eastAsia="標楷體" w:hAnsi="標楷體" w:cs="Times New Roman"/>
          <w:color w:val="0D0D0D"/>
          <w:sz w:val="22"/>
        </w:rPr>
        <w:t>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14:paraId="20830DD9" w14:textId="77777777" w:rsidR="0013443B" w:rsidRDefault="00BA7DA5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 w:hanging="360"/>
        <w:jc w:val="both"/>
      </w:pPr>
      <w:r>
        <w:rPr>
          <w:rFonts w:ascii="標楷體" w:eastAsia="標楷體" w:hAnsi="標楷體" w:cs="Times New Roman"/>
          <w:color w:val="0D0D0D"/>
          <w:sz w:val="22"/>
        </w:rPr>
        <w:t>教學計畫大綱如下，請填入</w:t>
      </w:r>
      <w:r>
        <w:rPr>
          <w:rFonts w:ascii="標楷體" w:eastAsia="標楷體" w:hAnsi="標楷體" w:cs="Times New Roman"/>
          <w:bCs/>
          <w:color w:val="0D0D0D"/>
          <w:sz w:val="22"/>
        </w:rPr>
        <w:t>教育部「大學校院課程網」或「技職校院課程網」</w:t>
      </w:r>
      <w:r>
        <w:rPr>
          <w:rFonts w:ascii="標楷體" w:eastAsia="標楷體" w:hAnsi="標楷體" w:cs="Times New Roman"/>
          <w:color w:val="0D0D0D"/>
          <w:sz w:val="22"/>
        </w:rPr>
        <w:t>之「課程大綱」欄位，且能有效連結閱覽</w:t>
      </w:r>
      <w:r>
        <w:rPr>
          <w:rFonts w:ascii="標楷體" w:eastAsia="標楷體" w:hAnsi="標楷體" w:cs="新細明體"/>
          <w:color w:val="0D0D0D"/>
          <w:kern w:val="0"/>
          <w:sz w:val="22"/>
        </w:rPr>
        <w:t>。</w:t>
      </w:r>
    </w:p>
    <w:p w14:paraId="5EB70F94" w14:textId="77777777" w:rsidR="0013443B" w:rsidRDefault="00BA7DA5">
      <w:pPr>
        <w:pStyle w:val="Standard"/>
        <w:numPr>
          <w:ilvl w:val="0"/>
          <w:numId w:val="13"/>
        </w:numPr>
        <w:tabs>
          <w:tab w:val="left" w:pos="760"/>
        </w:tabs>
        <w:snapToGrid w:val="0"/>
        <w:ind w:left="360" w:right="-667" w:hanging="360"/>
        <w:jc w:val="both"/>
      </w:pPr>
      <w:r>
        <w:rPr>
          <w:rFonts w:ascii="標楷體" w:eastAsia="標楷體" w:hAnsi="標楷體" w:cs="Times New Roman"/>
          <w:color w:val="0D0D0D"/>
          <w:sz w:val="22"/>
        </w:rPr>
        <w:t>本件提報大綱為</w:t>
      </w:r>
      <w:r>
        <w:rPr>
          <w:rFonts w:ascii="標楷體" w:eastAsia="標楷體" w:hAnsi="標楷體" w:cs="Times New Roman"/>
          <w:color w:val="0D0D0D"/>
          <w:sz w:val="22"/>
          <w:u w:val="single"/>
        </w:rPr>
        <w:t>基本填寫項目</w:t>
      </w:r>
      <w:r>
        <w:rPr>
          <w:rFonts w:ascii="標楷體" w:eastAsia="標楷體" w:hAnsi="標楷體" w:cs="Times New Roman"/>
          <w:color w:val="0D0D0D"/>
          <w:sz w:val="22"/>
        </w:rPr>
        <w:t>，實際撰寫內容格式，學校可依需求進行調整設計。</w:t>
      </w:r>
    </w:p>
    <w:p w14:paraId="2FDD8120" w14:textId="77777777" w:rsidR="0013443B" w:rsidRDefault="00BA7DA5">
      <w:pPr>
        <w:pStyle w:val="Standard"/>
        <w:snapToGrid w:val="0"/>
        <w:spacing w:before="180"/>
        <w:ind w:right="-667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學校名稱：</w:t>
      </w:r>
      <w:proofErr w:type="gramStart"/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＿＿＿＿＿＿＿＿＿＿＿＿＿＿＿＿＿</w:t>
      </w:r>
      <w:proofErr w:type="gramEnd"/>
    </w:p>
    <w:p w14:paraId="5FAF72BA" w14:textId="77777777" w:rsidR="0013443B" w:rsidRDefault="00BA7DA5">
      <w:pPr>
        <w:pStyle w:val="Standard"/>
        <w:snapToGrid w:val="0"/>
        <w:ind w:right="-667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開課期間：</w:t>
      </w:r>
      <w:proofErr w:type="gramStart"/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＿＿＿＿</w:t>
      </w:r>
      <w:proofErr w:type="gramEnd"/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學年度</w:t>
      </w:r>
      <w:proofErr w:type="gramStart"/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＿＿＿</w:t>
      </w:r>
      <w:proofErr w:type="gramEnd"/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學期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b/>
          <w:color w:val="0D0D0D"/>
          <w:szCs w:val="24"/>
        </w:rPr>
        <w:t>(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>本學期是否為新開設課程：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 xml:space="preserve"> □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>是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 xml:space="preserve">  </w:t>
      </w:r>
      <w:proofErr w:type="gramStart"/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>□</w:t>
      </w:r>
      <w:r>
        <w:rPr>
          <w:rFonts w:ascii="標楷體" w:eastAsia="標楷體" w:hAnsi="標楷體" w:cs="Times New Roman"/>
          <w:b/>
          <w:color w:val="0D0D0D"/>
          <w:sz w:val="26"/>
          <w:szCs w:val="26"/>
        </w:rPr>
        <w:t>否</w:t>
      </w:r>
      <w:proofErr w:type="gramEnd"/>
      <w:r>
        <w:rPr>
          <w:rFonts w:ascii="標楷體" w:eastAsia="標楷體" w:hAnsi="標楷體" w:cs="Times New Roman"/>
          <w:b/>
          <w:color w:val="0D0D0D"/>
          <w:szCs w:val="24"/>
        </w:rPr>
        <w:t>)</w:t>
      </w:r>
    </w:p>
    <w:p w14:paraId="68D13C0F" w14:textId="77777777" w:rsidR="0013443B" w:rsidRDefault="00BA7DA5">
      <w:pPr>
        <w:pStyle w:val="Standard"/>
        <w:snapToGrid w:val="0"/>
        <w:spacing w:before="180"/>
        <w:jc w:val="both"/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壹、課程基本資料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 xml:space="preserve"> (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>有包含者請於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>□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>打</w:t>
      </w:r>
      <w:r>
        <w:rPr>
          <w:rFonts w:ascii="Wingdings" w:eastAsia="Wingdings" w:hAnsi="Wingdings" w:cs="Wingdings"/>
          <w:color w:val="0D0D0D"/>
          <w:sz w:val="28"/>
          <w:szCs w:val="28"/>
        </w:rPr>
        <w:t></w:t>
      </w: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t>)</w:t>
      </w:r>
    </w:p>
    <w:tbl>
      <w:tblPr>
        <w:tblW w:w="1066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827"/>
        <w:gridCol w:w="6379"/>
      </w:tblGrid>
      <w:tr w:rsidR="0013443B" w14:paraId="56A63ED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F9FA45" w14:textId="77777777" w:rsidR="0013443B" w:rsidRDefault="0013443B">
            <w:pPr>
              <w:pStyle w:val="Standard"/>
              <w:numPr>
                <w:ilvl w:val="0"/>
                <w:numId w:val="27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02F558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8B075D" w14:textId="77777777" w:rsidR="0013443B" w:rsidRDefault="0013443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13443B" w14:paraId="2556F4F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C4D56E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3CC052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課程英文名稱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AB7B8" w14:textId="77777777" w:rsidR="0013443B" w:rsidRDefault="0013443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13443B" w14:paraId="7FE6BF2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FFBF5C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5CDEEC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教學型態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0EDE8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非同步遠距教學</w:t>
            </w:r>
          </w:p>
          <w:p w14:paraId="5E13C5E1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同步遠距教學主播學校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</w:t>
            </w:r>
          </w:p>
          <w:p w14:paraId="379B3875" w14:textId="77777777" w:rsidR="0013443B" w:rsidRDefault="00BA7DA5">
            <w:pPr>
              <w:pStyle w:val="Standard"/>
              <w:snapToGrid w:val="0"/>
              <w:ind w:left="25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請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填列本門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課程之收播學校與系所：</w:t>
            </w:r>
          </w:p>
          <w:p w14:paraId="58D1B3AC" w14:textId="77777777" w:rsidR="0013443B" w:rsidRDefault="00BA7DA5">
            <w:pPr>
              <w:pStyle w:val="Standard"/>
              <w:snapToGrid w:val="0"/>
              <w:ind w:left="252" w:firstLine="55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(1)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:                   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系所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:</w:t>
            </w:r>
          </w:p>
        </w:tc>
      </w:tr>
      <w:tr w:rsidR="0013443B" w14:paraId="70A0D5F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4003B3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ABD45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授課教師姓名及職稱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9BF8B3" w14:textId="77777777" w:rsidR="0013443B" w:rsidRDefault="0013443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13443B" w14:paraId="765CE42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3CACE8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C23432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師資來源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593BEE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專業系所聘任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通識中心聘任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以上合聘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13443B" w14:paraId="3550FB06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A9FCC4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52DF6A" w14:textId="77777777" w:rsidR="0013443B" w:rsidRDefault="00BA7DA5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開課單位名稱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或所屬學院及科系所名稱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51DB25" w14:textId="77777777" w:rsidR="0013443B" w:rsidRDefault="0013443B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13443B" w14:paraId="6D8E7F7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BAF42F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36BB90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課程學制</w:t>
            </w:r>
          </w:p>
          <w:p w14:paraId="7FC67354" w14:textId="77777777" w:rsidR="0013443B" w:rsidRDefault="0013443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</w:p>
          <w:p w14:paraId="7B434C8E" w14:textId="77777777" w:rsidR="0013443B" w:rsidRDefault="0013443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DCEB48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學士班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進修學士班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 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學士班在職專班</w:t>
            </w:r>
          </w:p>
          <w:p w14:paraId="393B0133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碩士班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碩士班在職專班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博士班</w:t>
            </w:r>
          </w:p>
          <w:p w14:paraId="27A9C56A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學院（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二年制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四年制）</w:t>
            </w:r>
          </w:p>
          <w:p w14:paraId="37073CB7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專科（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二年制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四年制）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進修專校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</w:t>
            </w:r>
          </w:p>
          <w:p w14:paraId="2BB0FDB7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進修學院（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二技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四技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碩士在職專班）</w:t>
            </w:r>
          </w:p>
          <w:p w14:paraId="40022907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學位學程（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二年制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四年制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碩士班）</w:t>
            </w:r>
          </w:p>
          <w:p w14:paraId="2DECB953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學分學程</w:t>
            </w:r>
          </w:p>
        </w:tc>
      </w:tr>
      <w:tr w:rsidR="0013443B" w14:paraId="3D473A4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BBE72C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A043A5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部別</w:t>
            </w:r>
            <w:proofErr w:type="gram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5007C6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日間部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進修部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夜間部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)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13443B" w14:paraId="674AC8E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939FAA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612FD8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科目類別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7571AC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共同科目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通識科目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 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科目</w:t>
            </w:r>
          </w:p>
          <w:p w14:paraId="0D96A529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專業科目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教育科目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13443B" w14:paraId="759C619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0AD3F6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72501F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部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校定</w:t>
            </w:r>
            <w:proofErr w:type="gramEnd"/>
          </w:p>
          <w:p w14:paraId="2178813E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本課程由那個單位所定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02E20B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教育部定</w:t>
            </w:r>
          </w:p>
          <w:p w14:paraId="34A69484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院定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所定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系定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13443B" w14:paraId="2235CDB3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58F5AA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D52E88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開課期限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授課學期數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6704F5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一學期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半年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)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二學期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全年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)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13443B" w14:paraId="02F5FB7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210354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8962F0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選課別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A57E95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必修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選修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13443B" w14:paraId="558FDD5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BCB5D6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988FAA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學分數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CC2ABA" w14:textId="77777777" w:rsidR="0013443B" w:rsidRDefault="0013443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13443B" w14:paraId="00B67375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2C10AE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889929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每週上課時數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88B57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非同步遠距教學，請填平均每週面授時數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)</w:t>
            </w:r>
          </w:p>
        </w:tc>
      </w:tr>
      <w:tr w:rsidR="0013443B" w14:paraId="3708D106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7803E0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39A74F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開課班級數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D4352D" w14:textId="77777777" w:rsidR="0013443B" w:rsidRDefault="0013443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13443B" w14:paraId="7AD987B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4791B5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ADA9AB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預計總修課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2"/>
              </w:rPr>
              <w:t>人數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2C196" w14:textId="77777777" w:rsidR="0013443B" w:rsidRDefault="0013443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13443B" w14:paraId="61B4FD50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3914E3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2F6FF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全英語教學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2A66C2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是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否</w:t>
            </w:r>
            <w:proofErr w:type="gramEnd"/>
          </w:p>
        </w:tc>
      </w:tr>
      <w:tr w:rsidR="0013443B" w14:paraId="1880A08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6C1EC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2A6F19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國外學校合作遠距課程</w:t>
            </w:r>
          </w:p>
          <w:p w14:paraId="42F4EF5E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有合作學校請填寫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8FC875" w14:textId="77777777" w:rsidR="0013443B" w:rsidRDefault="00BA7DA5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國外合作學校與系所名稱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:________________</w:t>
            </w:r>
          </w:p>
          <w:p w14:paraId="2C0A0C25" w14:textId="77777777" w:rsidR="0013443B" w:rsidRDefault="00BA7DA5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國內主播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國內收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境外專班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雙聯學制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 xml:space="preserve"> □</w:t>
            </w:r>
            <w:r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  <w:t>其他</w:t>
            </w:r>
          </w:p>
        </w:tc>
      </w:tr>
      <w:tr w:rsidR="0013443B" w14:paraId="2BA66E3B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9B9159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23B431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 w:val="22"/>
              </w:rPr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課程平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網址（非同步教學必填）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C45965" w14:textId="77777777" w:rsidR="0013443B" w:rsidRDefault="0013443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  <w:tr w:rsidR="0013443B" w14:paraId="46C8F3FC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DF9CEF" w14:textId="77777777" w:rsidR="0013443B" w:rsidRDefault="0013443B">
            <w:pPr>
              <w:pStyle w:val="Standard"/>
              <w:numPr>
                <w:ilvl w:val="0"/>
                <w:numId w:val="4"/>
              </w:numPr>
              <w:snapToGrid w:val="0"/>
              <w:jc w:val="center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944BF2" w14:textId="77777777" w:rsidR="0013443B" w:rsidRDefault="00BA7DA5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 w:val="22"/>
              </w:rPr>
              <w:t>教學計畫</w:t>
            </w:r>
            <w:r>
              <w:rPr>
                <w:rFonts w:ascii="標楷體" w:eastAsia="標楷體" w:hAnsi="標楷體" w:cs="Times New Roman"/>
                <w:b/>
                <w:color w:val="0D0D0D"/>
                <w:sz w:val="22"/>
              </w:rPr>
              <w:t>大綱檔案連結</w:t>
            </w:r>
            <w:r>
              <w:rPr>
                <w:rFonts w:ascii="標楷體" w:eastAsia="標楷體" w:hAnsi="標楷體" w:cs="Times New Roman"/>
                <w:color w:val="0D0D0D"/>
                <w:sz w:val="22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27BEC" w14:textId="77777777" w:rsidR="0013443B" w:rsidRDefault="0013443B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 w:val="23"/>
                <w:szCs w:val="23"/>
              </w:rPr>
            </w:pPr>
          </w:p>
        </w:tc>
      </w:tr>
    </w:tbl>
    <w:p w14:paraId="2644EFED" w14:textId="77777777" w:rsidR="0013443B" w:rsidRDefault="00BA7DA5">
      <w:pPr>
        <w:pStyle w:val="Standard"/>
        <w:pageBreakBefore/>
        <w:snapToGrid w:val="0"/>
        <w:spacing w:after="180"/>
        <w:jc w:val="both"/>
        <w:rPr>
          <w:rFonts w:ascii="標楷體" w:eastAsia="標楷體" w:hAnsi="標楷體" w:cs="Times New Roman"/>
          <w:b/>
          <w:color w:val="0D0D0D"/>
          <w:sz w:val="28"/>
          <w:szCs w:val="28"/>
        </w:rPr>
      </w:pPr>
      <w:r>
        <w:rPr>
          <w:rFonts w:ascii="標楷體" w:eastAsia="標楷體" w:hAnsi="標楷體" w:cs="Times New Roman"/>
          <w:b/>
          <w:color w:val="0D0D0D"/>
          <w:sz w:val="28"/>
          <w:szCs w:val="28"/>
        </w:rPr>
        <w:lastRenderedPageBreak/>
        <w:t>貳、課程教學計畫</w:t>
      </w:r>
    </w:p>
    <w:tbl>
      <w:tblPr>
        <w:tblW w:w="1023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188"/>
        <w:gridCol w:w="7513"/>
      </w:tblGrid>
      <w:tr w:rsidR="0013443B" w14:paraId="1918275A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B527B9" w14:textId="77777777" w:rsidR="0013443B" w:rsidRDefault="0013443B">
            <w:pPr>
              <w:pStyle w:val="Standard"/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C1A8C4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教學目標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7448C2" w14:textId="77777777" w:rsidR="0013443B" w:rsidRDefault="0013443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3443B" w14:paraId="2B5F2BB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A5840" w14:textId="77777777" w:rsidR="0013443B" w:rsidRDefault="0013443B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085DB2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適合修習對象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FF7CAF" w14:textId="77777777" w:rsidR="0013443B" w:rsidRDefault="0013443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3443B" w14:paraId="313F4862" w14:textId="77777777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C620B" w14:textId="77777777" w:rsidR="0013443B" w:rsidRDefault="0013443B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EA2F0A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課程內容大綱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1B73F6" w14:textId="77777777" w:rsidR="0013443B" w:rsidRDefault="00BA7DA5">
            <w:pPr>
              <w:pStyle w:val="Standard"/>
              <w:snapToGrid w:val="0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（請填寫每週次的授課內容及授課方式）</w:t>
            </w:r>
          </w:p>
          <w:tbl>
            <w:tblPr>
              <w:tblW w:w="68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3901"/>
              <w:gridCol w:w="697"/>
              <w:gridCol w:w="992"/>
              <w:gridCol w:w="850"/>
            </w:tblGrid>
            <w:tr w:rsidR="0013443B" w14:paraId="30985F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1"/>
                <w:jc w:val="center"/>
              </w:trPr>
              <w:tc>
                <w:tcPr>
                  <w:tcW w:w="45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3CA2B3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次</w:t>
                  </w:r>
                </w:p>
              </w:tc>
              <w:tc>
                <w:tcPr>
                  <w:tcW w:w="39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A69F1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授課內容</w:t>
                  </w:r>
                </w:p>
              </w:tc>
              <w:tc>
                <w:tcPr>
                  <w:tcW w:w="253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F363E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授課方式及時數</w:t>
                  </w:r>
                </w:p>
                <w:p w14:paraId="10D0AD63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請填時數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，無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則免填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color w:val="0D0D0D"/>
                      <w:sz w:val="20"/>
                      <w:szCs w:val="20"/>
                    </w:rPr>
                    <w:t>)</w:t>
                  </w:r>
                </w:p>
              </w:tc>
            </w:tr>
            <w:tr w:rsidR="0013443B" w14:paraId="65C068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9AFF82" w14:textId="77777777" w:rsidR="0013443B" w:rsidRDefault="0013443B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48F6A5" w14:textId="77777777" w:rsidR="0013443B" w:rsidRDefault="0013443B"/>
              </w:tc>
              <w:tc>
                <w:tcPr>
                  <w:tcW w:w="6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AD84E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面授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9034D" w14:textId="77777777" w:rsidR="0013443B" w:rsidRDefault="00BA7DA5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遠距教學</w:t>
                  </w:r>
                </w:p>
              </w:tc>
            </w:tr>
            <w:tr w:rsidR="0013443B" w14:paraId="5B373FE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1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65AF91" w14:textId="77777777" w:rsidR="0013443B" w:rsidRDefault="0013443B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D2185" w14:textId="77777777" w:rsidR="0013443B" w:rsidRDefault="0013443B"/>
              </w:tc>
              <w:tc>
                <w:tcPr>
                  <w:tcW w:w="6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CBCEF8" w14:textId="77777777" w:rsidR="0013443B" w:rsidRDefault="0013443B"/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CFF042" w14:textId="77777777" w:rsidR="0013443B" w:rsidRDefault="00BA7DA5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非同步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411109" w14:textId="77777777" w:rsidR="0013443B" w:rsidRDefault="00BA7DA5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  <w:t>同步</w:t>
                  </w:r>
                </w:p>
              </w:tc>
            </w:tr>
            <w:tr w:rsidR="0013443B" w14:paraId="0FF13F9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9ADB74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E1E042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52C33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D93C5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AADFB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4A0CC0E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22442D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E3987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1DF50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B0CFDD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315EB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11CD6D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50F9F0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9169D8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64E66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4A6B1C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FBD2AA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7A9C1F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F9DAC5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4A6FC3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AE6E86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2C69F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AA797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7445F9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4792A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292017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C0F869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0696C2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2564F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736A39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662AA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83F132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8D20C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2EE9C1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CA7152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5CC7C4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5D33C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25738C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E9808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B1A0A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12AEC5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38F3BC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D4EC1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3379A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F8E197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F3451B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F0230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416E49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2765E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9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3FC12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A0532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63404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66A06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78191A7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0CBE4C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10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ED44A5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F6261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E076B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F6817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1005AD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1A08F8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D71118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7C16D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4482B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15DBC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224496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CC5E3B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7D21A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541307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AB675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661D8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6B72736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45FC15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E486BF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2346A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7196FB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9F82C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3E0157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2BBFF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B2DD4E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0F7F8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59786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2AC86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328857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74E39D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CD4BB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9C37A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D0C58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6F4A75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6F0B1E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815563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B57682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900DE6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7224FF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20874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3E1907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88F8F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81639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9682B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EDFCD5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094E98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  <w:tr w:rsidR="0013443B" w14:paraId="199F7AB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6"/>
                <w:jc w:val="center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32FAB" w14:textId="77777777" w:rsidR="0013443B" w:rsidRDefault="00BA7DA5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color w:val="0D0D0D"/>
                      <w:sz w:val="22"/>
                    </w:rPr>
                    <w:t>18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89A98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FB381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B6201F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FB314F" w14:textId="77777777" w:rsidR="0013443B" w:rsidRDefault="0013443B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D0D0D"/>
                      <w:szCs w:val="24"/>
                    </w:rPr>
                  </w:pPr>
                </w:p>
              </w:tc>
            </w:tr>
          </w:tbl>
          <w:p w14:paraId="1632ADB9" w14:textId="77777777" w:rsidR="0013443B" w:rsidRDefault="0013443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13443B" w14:paraId="18476211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C89797" w14:textId="77777777" w:rsidR="0013443B" w:rsidRDefault="0013443B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6C5A58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教學方式</w:t>
            </w:r>
          </w:p>
          <w:p w14:paraId="54D29751" w14:textId="77777777" w:rsidR="0013443B" w:rsidRDefault="0013443B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03E4DB" w14:textId="77777777" w:rsidR="0013443B" w:rsidRDefault="00BA7DA5">
            <w:pPr>
              <w:pStyle w:val="Standard"/>
              <w:tabs>
                <w:tab w:val="left" w:pos="32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14:paraId="666F64A5" w14:textId="77777777" w:rsidR="0013443B" w:rsidRDefault="00BA7DA5">
            <w:pPr>
              <w:pStyle w:val="Standard"/>
              <w:numPr>
                <w:ilvl w:val="0"/>
                <w:numId w:val="29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提供線上課程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主要及補充</w:t>
            </w:r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教材</w:t>
            </w:r>
          </w:p>
          <w:p w14:paraId="5A750BE5" w14:textId="77777777" w:rsidR="0013443B" w:rsidRDefault="00BA7DA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提供線上非同步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</w:p>
          <w:p w14:paraId="575636FE" w14:textId="77777777" w:rsidR="0013443B" w:rsidRDefault="00BA7DA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3.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有線上教師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或線上助教</w:t>
            </w:r>
            <w:proofErr w:type="gramEnd"/>
          </w:p>
          <w:p w14:paraId="21889035" w14:textId="77777777" w:rsidR="0013443B" w:rsidRDefault="00BA7DA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4.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提供面授</w:t>
            </w:r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次，總時數：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小時</w:t>
            </w:r>
          </w:p>
          <w:p w14:paraId="0F11043E" w14:textId="77777777" w:rsidR="0013443B" w:rsidRDefault="00BA7DA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5.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提供線上同步</w:t>
            </w:r>
            <w:proofErr w:type="gramEnd"/>
            <w:r>
              <w:rPr>
                <w:rFonts w:ascii="標楷體" w:eastAsia="標楷體" w:hAnsi="標楷體" w:cs="Times New Roman"/>
                <w:bCs/>
                <w:color w:val="0D0D0D"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次，總時數：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小時</w:t>
            </w:r>
          </w:p>
          <w:p w14:paraId="1ADC80D6" w14:textId="77777777" w:rsidR="0013443B" w:rsidRDefault="00BA7DA5">
            <w:pPr>
              <w:pStyle w:val="Standard"/>
              <w:numPr>
                <w:ilvl w:val="0"/>
                <w:numId w:val="2"/>
              </w:numPr>
              <w:tabs>
                <w:tab w:val="left" w:pos="1344"/>
              </w:tabs>
              <w:snapToGrid w:val="0"/>
              <w:ind w:left="743" w:hanging="473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6.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其它：（請說明）</w:t>
            </w:r>
          </w:p>
        </w:tc>
      </w:tr>
      <w:tr w:rsidR="0013443B" w14:paraId="322B317A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89F53B" w14:textId="77777777" w:rsidR="0013443B" w:rsidRDefault="0013443B" w:rsidP="004331F9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917DC0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學習管理系統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91F3C3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呈現內容是否包含以下角色及功能</w:t>
            </w:r>
          </w:p>
          <w:p w14:paraId="1A413E7C" w14:textId="77777777" w:rsidR="0013443B" w:rsidRDefault="00BA7DA5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14:paraId="5406C8D4" w14:textId="77777777" w:rsidR="0013443B" w:rsidRDefault="00BA7DA5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提供給系統管理者進行學習管理系統資料庫管理</w:t>
            </w:r>
          </w:p>
          <w:p w14:paraId="2353462F" w14:textId="77777777" w:rsidR="0013443B" w:rsidRDefault="00BA7DA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個人資料</w:t>
            </w:r>
          </w:p>
          <w:p w14:paraId="4CB83265" w14:textId="77777777" w:rsidR="0013443B" w:rsidRDefault="00BA7DA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課程資訊</w:t>
            </w:r>
          </w:p>
          <w:p w14:paraId="517224CE" w14:textId="77777777" w:rsidR="0013443B" w:rsidRDefault="00BA7DA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其他相關資料管理功能</w:t>
            </w:r>
          </w:p>
          <w:p w14:paraId="22FAE40E" w14:textId="77777777" w:rsidR="0013443B" w:rsidRDefault="00BA7DA5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提供教師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助教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、學生必要之學習管理系統功能</w:t>
            </w:r>
          </w:p>
          <w:p w14:paraId="0E0BB22C" w14:textId="77777777" w:rsidR="0013443B" w:rsidRDefault="00BA7DA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最新消息發佈、瀏覽</w:t>
            </w:r>
          </w:p>
          <w:p w14:paraId="71BF0797" w14:textId="77777777" w:rsidR="0013443B" w:rsidRDefault="00BA7DA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教材內容設計、觀看、下載</w:t>
            </w:r>
          </w:p>
          <w:p w14:paraId="4893223E" w14:textId="77777777" w:rsidR="0013443B" w:rsidRDefault="00BA7DA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成績系統管理及查詢</w:t>
            </w:r>
          </w:p>
          <w:p w14:paraId="4F957E10" w14:textId="77777777" w:rsidR="0013443B" w:rsidRDefault="00BA7DA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lastRenderedPageBreak/>
              <w:t xml:space="preserve">□ 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進行線上測驗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、發佈</w:t>
            </w:r>
          </w:p>
          <w:p w14:paraId="351207FA" w14:textId="77777777" w:rsidR="0013443B" w:rsidRDefault="00BA7DA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學習資訊</w:t>
            </w:r>
          </w:p>
          <w:p w14:paraId="0FC8C555" w14:textId="77777777" w:rsidR="0013443B" w:rsidRDefault="00BA7DA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互動式學習設計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聊天室或討論區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)</w:t>
            </w:r>
          </w:p>
          <w:p w14:paraId="24471A9C" w14:textId="77777777" w:rsidR="0013443B" w:rsidRDefault="00BA7DA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各種教學活動之功能呈現</w:t>
            </w:r>
          </w:p>
          <w:p w14:paraId="56D48626" w14:textId="77777777" w:rsidR="0013443B" w:rsidRDefault="00BA7DA5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其他相關功能（請說明）</w:t>
            </w:r>
          </w:p>
        </w:tc>
      </w:tr>
      <w:tr w:rsidR="0013443B" w14:paraId="26740E3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15EEB6" w14:textId="77777777" w:rsidR="0013443B" w:rsidRDefault="0013443B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738A57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師生互動討論方式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F1DB8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包括教師時間、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E-mail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信箱、對應窗口等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)</w:t>
            </w:r>
          </w:p>
        </w:tc>
      </w:tr>
      <w:tr w:rsidR="0013443B" w14:paraId="079E769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1021B" w14:textId="77777777" w:rsidR="0013443B" w:rsidRDefault="0013443B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AA844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作業繳交方式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A6061A" w14:textId="77777777" w:rsidR="0013443B" w:rsidRDefault="00BA7DA5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color w:val="0D0D0D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，可複選）</w:t>
            </w:r>
          </w:p>
          <w:p w14:paraId="204505A3" w14:textId="77777777" w:rsidR="0013443B" w:rsidRDefault="00BA7DA5">
            <w:pPr>
              <w:pStyle w:val="Standard"/>
              <w:numPr>
                <w:ilvl w:val="0"/>
                <w:numId w:val="31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提供線上說明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作業內容</w:t>
            </w:r>
          </w:p>
          <w:p w14:paraId="12F6112A" w14:textId="77777777" w:rsidR="0013443B" w:rsidRDefault="00BA7DA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線上即時作業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填答</w:t>
            </w:r>
          </w:p>
          <w:p w14:paraId="04FD2EA9" w14:textId="77777777" w:rsidR="0013443B" w:rsidRDefault="00BA7DA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3.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作業檔案上傳及下載</w:t>
            </w:r>
          </w:p>
          <w:p w14:paraId="7FF3B7EC" w14:textId="77777777" w:rsidR="0013443B" w:rsidRDefault="00BA7DA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線上測驗</w:t>
            </w:r>
            <w:proofErr w:type="gramEnd"/>
          </w:p>
          <w:p w14:paraId="43E3D138" w14:textId="77777777" w:rsidR="0013443B" w:rsidRDefault="00BA7DA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5.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成績查詢</w:t>
            </w:r>
          </w:p>
          <w:p w14:paraId="15DE2E2F" w14:textId="77777777" w:rsidR="0013443B" w:rsidRDefault="00BA7DA5">
            <w:pPr>
              <w:pStyle w:val="Standard"/>
              <w:numPr>
                <w:ilvl w:val="0"/>
                <w:numId w:val="2"/>
              </w:numPr>
              <w:tabs>
                <w:tab w:val="left" w:pos="1504"/>
              </w:tabs>
              <w:snapToGrid w:val="0"/>
              <w:ind w:left="884" w:hanging="567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6.</w:t>
            </w:r>
            <w:r>
              <w:rPr>
                <w:rFonts w:ascii="標楷體" w:eastAsia="標楷體" w:hAnsi="標楷體" w:cs="Times New Roman"/>
                <w:color w:val="0D0D0D"/>
                <w:szCs w:val="24"/>
              </w:rPr>
              <w:t>其他做法（請說明）</w:t>
            </w:r>
          </w:p>
        </w:tc>
      </w:tr>
      <w:tr w:rsidR="0013443B" w14:paraId="5CACE7C6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37B367" w14:textId="77777777" w:rsidR="0013443B" w:rsidRDefault="0013443B" w:rsidP="004331F9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EA53A1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成績評量方式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971FD4" w14:textId="77777777" w:rsidR="0013443B" w:rsidRDefault="00BA7DA5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（包括考試方式、考評項目其所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zCs w:val="24"/>
              </w:rPr>
              <w:t>佔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zCs w:val="24"/>
              </w:rPr>
              <w:t>總分比率）</w:t>
            </w:r>
          </w:p>
        </w:tc>
      </w:tr>
      <w:tr w:rsidR="0013443B" w14:paraId="14DA45A5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447603" w14:textId="77777777" w:rsidR="0013443B" w:rsidRDefault="0013443B">
            <w:pPr>
              <w:pStyle w:val="Standard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703E30" w14:textId="77777777" w:rsidR="0013443B" w:rsidRDefault="00BA7DA5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上課注意事項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0E7CE6" w14:textId="77777777" w:rsidR="0013443B" w:rsidRDefault="0013443B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</w:tbl>
    <w:p w14:paraId="14AE865D" w14:textId="77777777" w:rsidR="0013443B" w:rsidRDefault="0013443B">
      <w:pPr>
        <w:pStyle w:val="Standard"/>
      </w:pPr>
    </w:p>
    <w:sectPr w:rsidR="0013443B">
      <w:headerReference w:type="default" r:id="rId7"/>
      <w:footerReference w:type="default" r:id="rId8"/>
      <w:pgSz w:w="11906" w:h="16838"/>
      <w:pgMar w:top="1134" w:right="1274" w:bottom="1440" w:left="709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5E56" w14:textId="77777777" w:rsidR="00BA7DA5" w:rsidRDefault="00BA7DA5">
      <w:r>
        <w:separator/>
      </w:r>
    </w:p>
  </w:endnote>
  <w:endnote w:type="continuationSeparator" w:id="0">
    <w:p w14:paraId="6DB25DCD" w14:textId="77777777" w:rsidR="00BA7DA5" w:rsidRDefault="00BA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96C0" w14:textId="77777777" w:rsidR="006F0376" w:rsidRDefault="00BA7DA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2AE0EFA" w14:textId="77777777" w:rsidR="006F0376" w:rsidRDefault="00BA7D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FF4C" w14:textId="77777777" w:rsidR="00BA7DA5" w:rsidRDefault="00BA7DA5">
      <w:r>
        <w:rPr>
          <w:color w:val="000000"/>
        </w:rPr>
        <w:separator/>
      </w:r>
    </w:p>
  </w:footnote>
  <w:footnote w:type="continuationSeparator" w:id="0">
    <w:p w14:paraId="7CD6C5B0" w14:textId="77777777" w:rsidR="00BA7DA5" w:rsidRDefault="00BA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1066" w14:textId="77777777" w:rsidR="006F0376" w:rsidRDefault="00BA7DA5">
    <w:pPr>
      <w:pStyle w:val="Standard"/>
      <w:tabs>
        <w:tab w:val="center" w:pos="4011"/>
      </w:tabs>
      <w:snapToGrid w:val="0"/>
      <w:ind w:left="-142" w:right="-907"/>
    </w:pPr>
    <w:r>
      <w:rPr>
        <w:rFonts w:ascii="Times New Roman" w:hAnsi="Times New Roman" w:cs="Times New Roman"/>
        <w:sz w:val="20"/>
        <w:szCs w:val="20"/>
      </w:rPr>
      <w:t>檔案下載網址</w:t>
    </w:r>
    <w:hyperlink r:id="rId1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http</w:t>
      </w:r>
    </w:hyperlink>
    <w:hyperlink r:id="rId2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s</w:t>
      </w:r>
    </w:hyperlink>
    <w:hyperlink r:id="rId3" w:history="1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://ace.moe.edu.tw/</w:t>
      </w:r>
    </w:hyperlink>
    <w:r>
      <w:rPr>
        <w:rFonts w:ascii="Times New Roman" w:hAnsi="Times New Roman" w:cs="Times New Roman"/>
        <w:sz w:val="20"/>
        <w:szCs w:val="20"/>
      </w:rPr>
      <w:t xml:space="preserve">                         </w:t>
    </w:r>
    <w:r>
      <w:rPr>
        <w:rFonts w:ascii="Times New Roman" w:hAnsi="Times New Roman" w:cs="Times New Roman"/>
        <w:sz w:val="20"/>
        <w:szCs w:val="20"/>
      </w:rPr>
      <w:t xml:space="preserve">　　　　　　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105</w:t>
    </w:r>
    <w:r>
      <w:rPr>
        <w:rFonts w:ascii="Times New Roman" w:hAnsi="Times New Roman" w:cs="Times New Roman"/>
        <w:sz w:val="20"/>
        <w:szCs w:val="20"/>
      </w:rPr>
      <w:t>學年度起適用本表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73F"/>
    <w:multiLevelType w:val="multilevel"/>
    <w:tmpl w:val="DD4AF5A0"/>
    <w:styleLink w:val="WW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72714E9"/>
    <w:multiLevelType w:val="multilevel"/>
    <w:tmpl w:val="AC8AB5C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0EDB1330"/>
    <w:multiLevelType w:val="multilevel"/>
    <w:tmpl w:val="B9BE1DCE"/>
    <w:styleLink w:val="WWNum22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D917B08"/>
    <w:multiLevelType w:val="multilevel"/>
    <w:tmpl w:val="5B78A8BC"/>
    <w:styleLink w:val="WWNum5"/>
    <w:lvl w:ilvl="0">
      <w:start w:val="1"/>
      <w:numFmt w:val="decimal"/>
      <w:lvlText w:val="%1."/>
      <w:lvlJc w:val="left"/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F3A3E0C"/>
    <w:multiLevelType w:val="multilevel"/>
    <w:tmpl w:val="03C60736"/>
    <w:styleLink w:val="WWNum15"/>
    <w:lvl w:ilvl="0">
      <w:start w:val="1"/>
      <w:numFmt w:val="decimal"/>
      <w:lvlText w:val="%1."/>
      <w:lvlJc w:val="left"/>
      <w:rPr>
        <w:b/>
        <w:sz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5090A0C"/>
    <w:multiLevelType w:val="multilevel"/>
    <w:tmpl w:val="55FC3454"/>
    <w:styleLink w:val="WWNum2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33A66A1"/>
    <w:multiLevelType w:val="multilevel"/>
    <w:tmpl w:val="DD14C770"/>
    <w:styleLink w:val="WWNum11"/>
    <w:lvl w:ilvl="0">
      <w:start w:val="1"/>
      <w:numFmt w:val="decimal"/>
      <w:lvlText w:val="%1."/>
      <w:lvlJc w:val="left"/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3E395EFD"/>
    <w:multiLevelType w:val="multilevel"/>
    <w:tmpl w:val="CE04FA86"/>
    <w:styleLink w:val="WWNum13"/>
    <w:lvl w:ilvl="0">
      <w:start w:val="1"/>
      <w:numFmt w:val="decimal"/>
      <w:lvlText w:val="%1."/>
      <w:lvlJc w:val="left"/>
      <w:rPr>
        <w:b/>
        <w:sz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6100445"/>
    <w:multiLevelType w:val="multilevel"/>
    <w:tmpl w:val="E08AC6C6"/>
    <w:styleLink w:val="WWNum14"/>
    <w:lvl w:ilvl="0">
      <w:start w:val="1"/>
      <w:numFmt w:val="decimal"/>
      <w:lvlText w:val="%1."/>
      <w:lvlJc w:val="left"/>
      <w:rPr>
        <w:b w:val="0"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6574254"/>
    <w:multiLevelType w:val="multilevel"/>
    <w:tmpl w:val="C4603EC8"/>
    <w:styleLink w:val="WWNum2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46E63117"/>
    <w:multiLevelType w:val="multilevel"/>
    <w:tmpl w:val="ED323046"/>
    <w:styleLink w:val="WWNum19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BF67377"/>
    <w:multiLevelType w:val="multilevel"/>
    <w:tmpl w:val="E5CE8D50"/>
    <w:styleLink w:val="WWNum8"/>
    <w:lvl w:ilvl="0">
      <w:start w:val="1"/>
      <w:numFmt w:val="decimal"/>
      <w:lvlText w:val="%1."/>
      <w:lvlJc w:val="left"/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4CA06221"/>
    <w:multiLevelType w:val="multilevel"/>
    <w:tmpl w:val="A984C386"/>
    <w:styleLink w:val="WWNum1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3" w15:restartNumberingAfterBreak="0">
    <w:nsid w:val="4EC224E7"/>
    <w:multiLevelType w:val="multilevel"/>
    <w:tmpl w:val="EFCE79DC"/>
    <w:styleLink w:val="WWNum12"/>
    <w:lvl w:ilvl="0">
      <w:start w:val="1"/>
      <w:numFmt w:val="decimal"/>
      <w:lvlText w:val="%1."/>
      <w:lvlJc w:val="left"/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53790E1C"/>
    <w:multiLevelType w:val="multilevel"/>
    <w:tmpl w:val="DFC04336"/>
    <w:styleLink w:val="WWNum9"/>
    <w:lvl w:ilvl="0">
      <w:start w:val="1"/>
      <w:numFmt w:val="decimal"/>
      <w:lvlText w:val="%1."/>
      <w:lvlJc w:val="left"/>
      <w:rPr>
        <w:b/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5782573C"/>
    <w:multiLevelType w:val="multilevel"/>
    <w:tmpl w:val="BD18C054"/>
    <w:styleLink w:val="WWNum6"/>
    <w:lvl w:ilvl="0">
      <w:start w:val="1"/>
      <w:numFmt w:val="decimal"/>
      <w:lvlText w:val="%1."/>
      <w:lvlJc w:val="left"/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5D3201D6"/>
    <w:multiLevelType w:val="multilevel"/>
    <w:tmpl w:val="1C6CE640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EDF511C"/>
    <w:multiLevelType w:val="multilevel"/>
    <w:tmpl w:val="C7860B1A"/>
    <w:styleLink w:val="WWNum1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60817CBF"/>
    <w:multiLevelType w:val="multilevel"/>
    <w:tmpl w:val="E982D558"/>
    <w:styleLink w:val="WWNum21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61885C09"/>
    <w:multiLevelType w:val="multilevel"/>
    <w:tmpl w:val="3AFE7338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62594182"/>
    <w:multiLevelType w:val="multilevel"/>
    <w:tmpl w:val="9002228C"/>
    <w:styleLink w:val="WWNum17"/>
    <w:lvl w:ilvl="0">
      <w:start w:val="1"/>
      <w:numFmt w:val="decimal"/>
      <w:lvlText w:val="%1."/>
      <w:lvlJc w:val="left"/>
      <w:rPr>
        <w:color w:val="00000A"/>
        <w:sz w:val="20"/>
        <w:szCs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E44709C"/>
    <w:multiLevelType w:val="multilevel"/>
    <w:tmpl w:val="CB7CD22C"/>
    <w:styleLink w:val="WWNum18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42179F6"/>
    <w:multiLevelType w:val="multilevel"/>
    <w:tmpl w:val="6EE0F914"/>
    <w:styleLink w:val="WWNum4"/>
    <w:lvl w:ilvl="0">
      <w:start w:val="1"/>
      <w:numFmt w:val="japaneseCounting"/>
      <w:lvlText w:val="%1"/>
      <w:lvlJc w:val="left"/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7F35691C"/>
    <w:multiLevelType w:val="multilevel"/>
    <w:tmpl w:val="5D863906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7FEA0AD7"/>
    <w:multiLevelType w:val="multilevel"/>
    <w:tmpl w:val="2752ECBC"/>
    <w:styleLink w:val="WWNum7"/>
    <w:lvl w:ilvl="0">
      <w:start w:val="1"/>
      <w:numFmt w:val="decimal"/>
      <w:lvlText w:val="%1."/>
      <w:lvlJc w:val="left"/>
      <w:rPr>
        <w:color w:val="00000A"/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3"/>
  </w:num>
  <w:num w:numId="5">
    <w:abstractNumId w:val="22"/>
  </w:num>
  <w:num w:numId="6">
    <w:abstractNumId w:val="3"/>
  </w:num>
  <w:num w:numId="7">
    <w:abstractNumId w:val="15"/>
  </w:num>
  <w:num w:numId="8">
    <w:abstractNumId w:val="24"/>
  </w:num>
  <w:num w:numId="9">
    <w:abstractNumId w:val="11"/>
  </w:num>
  <w:num w:numId="10">
    <w:abstractNumId w:val="14"/>
  </w:num>
  <w:num w:numId="11">
    <w:abstractNumId w:val="17"/>
  </w:num>
  <w:num w:numId="12">
    <w:abstractNumId w:val="6"/>
  </w:num>
  <w:num w:numId="13">
    <w:abstractNumId w:val="13"/>
  </w:num>
  <w:num w:numId="14">
    <w:abstractNumId w:val="7"/>
  </w:num>
  <w:num w:numId="15">
    <w:abstractNumId w:val="8"/>
  </w:num>
  <w:num w:numId="16">
    <w:abstractNumId w:val="4"/>
  </w:num>
  <w:num w:numId="17">
    <w:abstractNumId w:val="0"/>
  </w:num>
  <w:num w:numId="18">
    <w:abstractNumId w:val="20"/>
  </w:num>
  <w:num w:numId="19">
    <w:abstractNumId w:val="21"/>
  </w:num>
  <w:num w:numId="20">
    <w:abstractNumId w:val="10"/>
  </w:num>
  <w:num w:numId="21">
    <w:abstractNumId w:val="5"/>
  </w:num>
  <w:num w:numId="22">
    <w:abstractNumId w:val="18"/>
  </w:num>
  <w:num w:numId="23">
    <w:abstractNumId w:val="2"/>
  </w:num>
  <w:num w:numId="24">
    <w:abstractNumId w:val="16"/>
  </w:num>
  <w:num w:numId="25">
    <w:abstractNumId w:val="19"/>
  </w:num>
  <w:num w:numId="26">
    <w:abstractNumId w:val="1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2"/>
    <w:lvlOverride w:ilvl="0"/>
  </w:num>
  <w:num w:numId="30">
    <w:abstractNumId w:val="22"/>
    <w:lvlOverride w:ilvl="0">
      <w:startOverride w:val="1"/>
    </w:lvlOverride>
  </w:num>
  <w:num w:numId="31">
    <w:abstractNumId w:val="12"/>
    <w:lvlOverride w:ilvl="0"/>
  </w:num>
  <w:num w:numId="32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443B"/>
    <w:rsid w:val="0013443B"/>
    <w:rsid w:val="004331F9"/>
    <w:rsid w:val="0075206E"/>
    <w:rsid w:val="00B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E2B05"/>
  <w15:docId w15:val="{49696B87-D75B-443B-8D9C-3CAD62CC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ascii="標楷體" w:hAnsi="標楷體"/>
      <w:b w:val="0"/>
      <w:i w:val="0"/>
      <w:sz w:val="24"/>
    </w:rPr>
  </w:style>
  <w:style w:type="character" w:customStyle="1" w:styleId="ListLabel3">
    <w:name w:val="ListLabel 3"/>
    <w:rPr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b/>
      <w:color w:val="00000A"/>
      <w:sz w:val="22"/>
      <w:szCs w:val="22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ascii="標楷體" w:hAnsi="標楷體"/>
      <w:color w:val="00000A"/>
      <w:sz w:val="22"/>
      <w:szCs w:val="20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b w:val="0"/>
      <w:color w:val="00000A"/>
      <w:sz w:val="22"/>
      <w:szCs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color w:val="00000A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ce.moe.edu.tw/" TargetMode="External"/><Relationship Id="rId2" Type="http://schemas.openxmlformats.org/officeDocument/2006/relationships/hyperlink" Target="http://ace.moe.edu.tw/" TargetMode="External"/><Relationship Id="rId1" Type="http://schemas.openxmlformats.org/officeDocument/2006/relationships/hyperlink" Target="http://ace.moe.edu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陳孟吟</dc:creator>
  <cp:lastModifiedBy>USER</cp:lastModifiedBy>
  <cp:revision>2</cp:revision>
  <cp:lastPrinted>2016-05-18T01:53:00Z</cp:lastPrinted>
  <dcterms:created xsi:type="dcterms:W3CDTF">2025-02-11T06:20:00Z</dcterms:created>
  <dcterms:modified xsi:type="dcterms:W3CDTF">2025-02-11T06:20:00Z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